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1F" w:rsidRPr="00AE6CC8" w:rsidRDefault="00A65127" w:rsidP="005762E5">
      <w:pPr>
        <w:jc w:val="center"/>
        <w:rPr>
          <w:b/>
          <w:szCs w:val="28"/>
        </w:rPr>
      </w:pPr>
      <w:r w:rsidRPr="00AE6CC8">
        <w:rPr>
          <w:b/>
          <w:szCs w:val="28"/>
        </w:rPr>
        <w:t>LEWISBURG AREA SCHOOL DISTRICT</w:t>
      </w:r>
    </w:p>
    <w:p w:rsidR="005762E5" w:rsidRPr="00AE6CC8" w:rsidRDefault="00A65127" w:rsidP="00DF631F">
      <w:pPr>
        <w:jc w:val="center"/>
        <w:rPr>
          <w:szCs w:val="22"/>
        </w:rPr>
      </w:pPr>
      <w:r w:rsidRPr="00AE6CC8">
        <w:rPr>
          <w:b/>
          <w:szCs w:val="28"/>
        </w:rPr>
        <w:t>LESSON PLAN</w:t>
      </w:r>
    </w:p>
    <w:p w:rsidR="004B53B9" w:rsidRPr="00AE6CC8" w:rsidRDefault="00A65127">
      <w:pPr>
        <w:rPr>
          <w:b/>
          <w:szCs w:val="22"/>
        </w:rPr>
      </w:pPr>
      <w:r w:rsidRPr="00AE6CC8">
        <w:rPr>
          <w:szCs w:val="22"/>
        </w:rPr>
        <w:tab/>
        <w:t xml:space="preserve"> </w:t>
      </w:r>
    </w:p>
    <w:p w:rsidR="004B53B9" w:rsidRPr="00AE6CC8" w:rsidRDefault="00A65127">
      <w:pPr>
        <w:rPr>
          <w:b/>
          <w:szCs w:val="22"/>
        </w:rPr>
      </w:pPr>
      <w:bookmarkStart w:id="0" w:name="_GoBack"/>
      <w:bookmarkEnd w:id="0"/>
      <w:proofErr w:type="gramStart"/>
      <w:r w:rsidRPr="00AE6CC8">
        <w:rPr>
          <w:b/>
          <w:szCs w:val="22"/>
        </w:rPr>
        <w:t>Teacher  Name</w:t>
      </w:r>
      <w:proofErr w:type="gramEnd"/>
      <w:r w:rsidRPr="00AE6CC8">
        <w:rPr>
          <w:b/>
          <w:szCs w:val="22"/>
        </w:rPr>
        <w:t>:  _____</w:t>
      </w:r>
      <w:r w:rsidR="009423E7" w:rsidRPr="00AE6CC8">
        <w:rPr>
          <w:b/>
          <w:szCs w:val="22"/>
        </w:rPr>
        <w:t>Van Wagner</w:t>
      </w:r>
      <w:r w:rsidRPr="00AE6CC8">
        <w:rPr>
          <w:b/>
          <w:szCs w:val="22"/>
        </w:rPr>
        <w:t xml:space="preserve">______          </w:t>
      </w:r>
      <w:r w:rsidRPr="00AE6CC8">
        <w:rPr>
          <w:b/>
          <w:szCs w:val="22"/>
        </w:rPr>
        <w:tab/>
      </w:r>
      <w:r w:rsidRPr="00AE6CC8">
        <w:rPr>
          <w:b/>
          <w:szCs w:val="22"/>
        </w:rPr>
        <w:tab/>
      </w:r>
      <w:r w:rsidRPr="00AE6CC8">
        <w:rPr>
          <w:b/>
          <w:szCs w:val="22"/>
        </w:rPr>
        <w:tab/>
        <w:t>Class:  _________</w:t>
      </w:r>
      <w:r w:rsidR="007C614F" w:rsidRPr="00AE6CC8">
        <w:rPr>
          <w:b/>
          <w:szCs w:val="22"/>
        </w:rPr>
        <w:t xml:space="preserve">AP </w:t>
      </w:r>
      <w:proofErr w:type="spellStart"/>
      <w:r w:rsidR="007C614F" w:rsidRPr="00AE6CC8">
        <w:rPr>
          <w:b/>
          <w:szCs w:val="22"/>
        </w:rPr>
        <w:t>Enviro</w:t>
      </w:r>
      <w:proofErr w:type="spellEnd"/>
    </w:p>
    <w:p w:rsidR="005762E5" w:rsidRPr="00AE6CC8" w:rsidRDefault="004C5BA3">
      <w:pPr>
        <w:rPr>
          <w:b/>
          <w:szCs w:val="22"/>
        </w:rPr>
      </w:pPr>
    </w:p>
    <w:p w:rsidR="004B53B9" w:rsidRPr="00AE6CC8" w:rsidRDefault="00A65127">
      <w:pPr>
        <w:rPr>
          <w:szCs w:val="22"/>
        </w:rPr>
      </w:pPr>
      <w:r w:rsidRPr="00AE6CC8">
        <w:rPr>
          <w:b/>
          <w:szCs w:val="22"/>
        </w:rPr>
        <w:t>Topic:  ___</w:t>
      </w:r>
      <w:r w:rsidR="004C5BA3">
        <w:rPr>
          <w:b/>
          <w:szCs w:val="22"/>
        </w:rPr>
        <w:t>Land Use forestry 2</w:t>
      </w:r>
      <w:r w:rsidR="00F43DAA">
        <w:rPr>
          <w:b/>
          <w:szCs w:val="22"/>
        </w:rPr>
        <w:tab/>
      </w:r>
      <w:r w:rsidR="00F43DAA">
        <w:rPr>
          <w:b/>
          <w:szCs w:val="22"/>
        </w:rPr>
        <w:tab/>
      </w:r>
      <w:r w:rsidR="00583D69">
        <w:rPr>
          <w:b/>
          <w:szCs w:val="22"/>
        </w:rPr>
        <w:t xml:space="preserve">        </w:t>
      </w:r>
      <w:r w:rsidRPr="00AE6CC8">
        <w:rPr>
          <w:b/>
          <w:szCs w:val="22"/>
        </w:rPr>
        <w:t>Date of L</w:t>
      </w:r>
      <w:r w:rsidR="009423E7" w:rsidRPr="00AE6CC8">
        <w:rPr>
          <w:b/>
          <w:szCs w:val="22"/>
        </w:rPr>
        <w:t xml:space="preserve">esson:  </w:t>
      </w:r>
      <w:r w:rsidRPr="00AE6CC8">
        <w:rPr>
          <w:b/>
          <w:szCs w:val="22"/>
        </w:rPr>
        <w:t>__</w:t>
      </w:r>
      <w:r w:rsidR="002B2AD2" w:rsidRPr="00AE6CC8">
        <w:rPr>
          <w:b/>
          <w:szCs w:val="22"/>
        </w:rPr>
        <w:t>Class #</w:t>
      </w:r>
      <w:r w:rsidR="00670A05">
        <w:rPr>
          <w:b/>
          <w:szCs w:val="22"/>
        </w:rPr>
        <w:t>7</w:t>
      </w:r>
      <w:r w:rsidR="004C5BA3">
        <w:rPr>
          <w:b/>
          <w:szCs w:val="22"/>
        </w:rPr>
        <w:t>2</w:t>
      </w:r>
    </w:p>
    <w:p w:rsidR="004B53B9" w:rsidRPr="00AE6CC8" w:rsidRDefault="004C5BA3">
      <w:pPr>
        <w:rPr>
          <w:szCs w:val="22"/>
        </w:rPr>
      </w:pPr>
    </w:p>
    <w:tbl>
      <w:tblPr>
        <w:tblW w:w="1069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8896"/>
      </w:tblGrid>
      <w:tr w:rsidR="00170657" w:rsidRPr="00AE6CC8">
        <w:trPr>
          <w:trHeight w:val="1034"/>
        </w:trPr>
        <w:tc>
          <w:tcPr>
            <w:tcW w:w="1800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LESSON ESSENTIAL QUESTION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4C5BA3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AE6CC8" w:rsidRDefault="004C5BA3">
            <w:pPr>
              <w:rPr>
                <w:szCs w:val="18"/>
              </w:rPr>
            </w:pPr>
          </w:p>
          <w:p w:rsidR="00EB2366" w:rsidRPr="009D234E" w:rsidRDefault="00EB2366" w:rsidP="00EB2366">
            <w:pPr>
              <w:rPr>
                <w:b/>
                <w:color w:val="000000"/>
              </w:rPr>
            </w:pPr>
            <w:r w:rsidRPr="009D234E">
              <w:rPr>
                <w:b/>
                <w:color w:val="000000"/>
              </w:rPr>
              <w:t>Big Idea:</w:t>
            </w:r>
          </w:p>
          <w:p w:rsidR="00EB2366" w:rsidRPr="009D234E" w:rsidRDefault="00A60DF1" w:rsidP="00EB2366">
            <w:pPr>
              <w:pStyle w:val="NormalWeb"/>
              <w:spacing w:before="2" w:after="2"/>
              <w:rPr>
                <w:sz w:val="24"/>
              </w:rPr>
            </w:pPr>
            <w:r>
              <w:rPr>
                <w:color w:val="000000"/>
                <w:sz w:val="24"/>
              </w:rPr>
              <w:t>How do living things interact in positive and negative outcomes?</w:t>
            </w:r>
          </w:p>
          <w:p w:rsidR="00EB2366" w:rsidRPr="009D234E" w:rsidRDefault="00EB2366" w:rsidP="00EB2366">
            <w:pPr>
              <w:rPr>
                <w:color w:val="000000"/>
              </w:rPr>
            </w:pPr>
          </w:p>
          <w:p w:rsidR="00EB2366" w:rsidRPr="009D234E" w:rsidRDefault="00EB2366" w:rsidP="00EB2366">
            <w:pPr>
              <w:rPr>
                <w:color w:val="000000"/>
              </w:rPr>
            </w:pPr>
          </w:p>
          <w:p w:rsidR="00EB2366" w:rsidRPr="009D234E" w:rsidRDefault="00EB2366" w:rsidP="00EB2366">
            <w:pPr>
              <w:rPr>
                <w:b/>
                <w:color w:val="000000"/>
              </w:rPr>
            </w:pPr>
            <w:r w:rsidRPr="009D234E">
              <w:rPr>
                <w:b/>
                <w:color w:val="000000"/>
              </w:rPr>
              <w:t>Essential Question:</w:t>
            </w:r>
          </w:p>
          <w:p w:rsidR="00EB2366" w:rsidRPr="009D234E" w:rsidRDefault="00A60DF1" w:rsidP="00EB2366">
            <w:pPr>
              <w:rPr>
                <w:color w:val="000000"/>
              </w:rPr>
            </w:pPr>
            <w:r>
              <w:rPr>
                <w:color w:val="000000"/>
              </w:rPr>
              <w:t>In what ways to humans interfere with animals in the wild?</w:t>
            </w:r>
          </w:p>
          <w:p w:rsidR="008074E5" w:rsidRPr="009E4BA7" w:rsidRDefault="008074E5" w:rsidP="008074E5"/>
          <w:p w:rsidR="00FD15B1" w:rsidRPr="00AE6CC8" w:rsidRDefault="004C5BA3">
            <w:pPr>
              <w:rPr>
                <w:szCs w:val="18"/>
              </w:rPr>
            </w:pPr>
          </w:p>
          <w:p w:rsidR="00FD15B1" w:rsidRPr="00AE6CC8" w:rsidRDefault="004C5BA3">
            <w:pPr>
              <w:rPr>
                <w:szCs w:val="18"/>
              </w:rPr>
            </w:pPr>
          </w:p>
        </w:tc>
      </w:tr>
      <w:tr w:rsidR="00DF631F" w:rsidRPr="00AE6CC8">
        <w:trPr>
          <w:trHeight w:val="1007"/>
        </w:trPr>
        <w:tc>
          <w:tcPr>
            <w:tcW w:w="1800" w:type="dxa"/>
            <w:shd w:val="clear" w:color="auto" w:fill="auto"/>
          </w:tcPr>
          <w:p w:rsidR="00DF631F" w:rsidRPr="00AE6CC8" w:rsidRDefault="00A65127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STANDARD / LEARNING TARGET:</w:t>
            </w:r>
          </w:p>
        </w:tc>
        <w:tc>
          <w:tcPr>
            <w:tcW w:w="8896" w:type="dxa"/>
            <w:shd w:val="clear" w:color="auto" w:fill="auto"/>
          </w:tcPr>
          <w:p w:rsidR="00EC6142" w:rsidRPr="006C5C87" w:rsidRDefault="00EC6142" w:rsidP="00EC6142">
            <w:pPr>
              <w:pStyle w:val="NormalWeb"/>
              <w:spacing w:before="2" w:after="2"/>
              <w:rPr>
                <w:b/>
                <w:sz w:val="24"/>
              </w:rPr>
            </w:pPr>
            <w:r w:rsidRPr="006C5C87">
              <w:rPr>
                <w:b/>
                <w:sz w:val="24"/>
              </w:rPr>
              <w:t>Core standards addressed with this lesson:</w:t>
            </w:r>
          </w:p>
          <w:p w:rsidR="00EC6142" w:rsidRDefault="00EC6142" w:rsidP="00EC6142">
            <w:pPr>
              <w:pStyle w:val="NormalWeb"/>
              <w:spacing w:before="2" w:after="2"/>
              <w:rPr>
                <w:sz w:val="24"/>
              </w:rPr>
            </w:pP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7.4.9.A:</w:t>
            </w:r>
            <w:r w:rsidRPr="006C5C87">
              <w:rPr>
                <w:rFonts w:ascii="Times" w:hAnsi="Times"/>
                <w:szCs w:val="20"/>
              </w:rPr>
              <w:t xml:space="preserve"> </w:t>
            </w:r>
          </w:p>
          <w:p w:rsidR="00EC6142" w:rsidRPr="006C5C87" w:rsidRDefault="00EC6142" w:rsidP="009C4B26">
            <w:pPr>
              <w:spacing w:beforeLines="1" w:afterLines="1"/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szCs w:val="20"/>
              </w:rPr>
              <w:t xml:space="preserve">Compare and contrast the effect of the physical systems on people across </w:t>
            </w:r>
            <w:r w:rsidRPr="006C5C87">
              <w:rPr>
                <w:rFonts w:ascii="Times" w:hAnsi="Times"/>
                <w:b/>
                <w:szCs w:val="20"/>
              </w:rPr>
              <w:t>regions</w:t>
            </w:r>
            <w:r w:rsidRPr="006C5C87">
              <w:rPr>
                <w:rFonts w:ascii="Times" w:hAnsi="Times"/>
                <w:szCs w:val="20"/>
              </w:rPr>
              <w:t xml:space="preserve"> of the United States.</w:t>
            </w: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7.4.9.B:</w:t>
            </w:r>
            <w:r w:rsidRPr="006C5C87">
              <w:rPr>
                <w:rFonts w:ascii="Times" w:hAnsi="Times"/>
                <w:szCs w:val="20"/>
              </w:rPr>
              <w:t xml:space="preserve"> </w:t>
            </w:r>
          </w:p>
          <w:p w:rsidR="00EC6142" w:rsidRPr="006C5C87" w:rsidRDefault="00EC6142" w:rsidP="009C4B26">
            <w:pPr>
              <w:spacing w:beforeLines="1" w:afterLines="1"/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szCs w:val="20"/>
              </w:rPr>
              <w:t xml:space="preserve">Compare and contrast the effect of people on the physical region across </w:t>
            </w:r>
            <w:r w:rsidRPr="006C5C87">
              <w:rPr>
                <w:rFonts w:ascii="Times" w:hAnsi="Times"/>
                <w:b/>
                <w:szCs w:val="20"/>
              </w:rPr>
              <w:t>regions</w:t>
            </w:r>
            <w:r w:rsidRPr="006C5C87">
              <w:rPr>
                <w:rFonts w:ascii="Times" w:hAnsi="Times"/>
                <w:szCs w:val="20"/>
              </w:rPr>
              <w:t xml:space="preserve"> of the United States.</w:t>
            </w: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7.4.12.A:</w:t>
            </w:r>
            <w:r w:rsidRPr="006C5C87">
              <w:rPr>
                <w:rFonts w:ascii="Times" w:hAnsi="Times"/>
                <w:szCs w:val="20"/>
              </w:rPr>
              <w:t xml:space="preserve"> Analyze the global effects of changes in the physical systems.</w:t>
            </w: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7.4.12.B:</w:t>
            </w:r>
            <w:r w:rsidRPr="006C5C87">
              <w:rPr>
                <w:rFonts w:ascii="Times" w:hAnsi="Times"/>
                <w:szCs w:val="20"/>
              </w:rPr>
              <w:t xml:space="preserve"> Analyze the global effects of human activity on the physical systems.</w:t>
            </w:r>
          </w:p>
          <w:p w:rsidR="00EC6142" w:rsidRDefault="00EC6142" w:rsidP="00EC6142">
            <w:pPr>
              <w:pStyle w:val="NormalWeb"/>
              <w:spacing w:before="2" w:after="2"/>
              <w:rPr>
                <w:sz w:val="24"/>
              </w:rPr>
            </w:pPr>
            <w:r w:rsidRPr="006C5C87">
              <w:rPr>
                <w:rStyle w:val="Strong"/>
                <w:sz w:val="24"/>
              </w:rPr>
              <w:t>S11.D.1.3.3:</w:t>
            </w:r>
            <w:r w:rsidRPr="006C5C87">
              <w:rPr>
                <w:sz w:val="24"/>
              </w:rPr>
              <w:t xml:space="preserve"> Explain factors (e.g., nutrient loading, turbidity, rate of flow, rate of deposition, biological diversity) that affect water quality and flow through a water system.</w:t>
            </w:r>
          </w:p>
          <w:p w:rsidR="00EC6142" w:rsidRPr="009E4BA7" w:rsidRDefault="00EC6142" w:rsidP="00EC6142">
            <w:pPr>
              <w:rPr>
                <w:color w:val="000000"/>
              </w:rPr>
            </w:pPr>
            <w:r w:rsidRPr="00DF339B">
              <w:rPr>
                <w:b/>
                <w:color w:val="000000"/>
              </w:rPr>
              <w:t>4.8.10.C.</w:t>
            </w:r>
            <w:r w:rsidRPr="009E4BA7">
              <w:rPr>
                <w:color w:val="000000"/>
              </w:rPr>
              <w:t xml:space="preserve">   </w:t>
            </w:r>
            <w:r w:rsidRPr="009E4BA7">
              <w:rPr>
                <w:color w:val="000000"/>
              </w:rPr>
              <w:tab/>
              <w:t>Analyze how human activities may cause changes in an ecosystem.</w:t>
            </w:r>
          </w:p>
          <w:p w:rsidR="00EC6142" w:rsidRPr="009E4BA7" w:rsidRDefault="00EC6142" w:rsidP="00EC6142">
            <w:pPr>
              <w:rPr>
                <w:color w:val="000000"/>
              </w:rPr>
            </w:pPr>
            <w:r w:rsidRPr="009E4BA7">
              <w:rPr>
                <w:color w:val="000000"/>
              </w:rPr>
              <w:t xml:space="preserve">    * Analyze and evaluate changes in the environment that are the result of human activities.</w:t>
            </w:r>
          </w:p>
          <w:p w:rsidR="00EC6142" w:rsidRPr="009E4BA7" w:rsidRDefault="00EC6142" w:rsidP="00EC6142">
            <w:pPr>
              <w:rPr>
                <w:color w:val="000000"/>
              </w:rPr>
            </w:pPr>
            <w:r w:rsidRPr="009E4BA7">
              <w:rPr>
                <w:color w:val="000000"/>
              </w:rPr>
              <w:t xml:space="preserve">    * Compare and contrast the environmental effects of different industrial strategies (e.g., energy generation, transportation, logging, mining, agriculture).</w:t>
            </w:r>
          </w:p>
          <w:p w:rsidR="00EC6142" w:rsidRDefault="00EC6142" w:rsidP="00EC6142">
            <w:pPr>
              <w:pStyle w:val="NormalWeb"/>
              <w:spacing w:before="2" w:after="2"/>
              <w:rPr>
                <w:sz w:val="24"/>
              </w:rPr>
            </w:pPr>
          </w:p>
          <w:p w:rsidR="008074E5" w:rsidRPr="009E4BA7" w:rsidRDefault="008074E5" w:rsidP="008074E5">
            <w:r w:rsidRPr="009E4BA7">
              <w:br/>
            </w:r>
          </w:p>
          <w:p w:rsidR="004C66A0" w:rsidRPr="00AE6CC8" w:rsidRDefault="004C66A0" w:rsidP="004C66A0"/>
          <w:p w:rsidR="00DF631F" w:rsidRPr="00AE6CC8" w:rsidRDefault="004C5BA3">
            <w:pPr>
              <w:rPr>
                <w:szCs w:val="18"/>
              </w:rPr>
            </w:pPr>
          </w:p>
        </w:tc>
      </w:tr>
      <w:tr w:rsidR="00170657" w:rsidRPr="00AE6CC8">
        <w:tc>
          <w:tcPr>
            <w:tcW w:w="1800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 xml:space="preserve"> ACTIVATING STRATEGIES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4C5BA3" w:rsidP="006930A6">
            <w:pPr>
              <w:rPr>
                <w:szCs w:val="16"/>
              </w:rPr>
            </w:pPr>
          </w:p>
          <w:p w:rsidR="006930A6" w:rsidRPr="00AE6CC8" w:rsidRDefault="00A65127" w:rsidP="006930A6">
            <w:pPr>
              <w:rPr>
                <w:szCs w:val="16"/>
              </w:rPr>
            </w:pPr>
            <w:r w:rsidRPr="00AE6CC8">
              <w:rPr>
                <w:szCs w:val="16"/>
              </w:rPr>
              <w:t>(Anticipatory Set)</w:t>
            </w:r>
          </w:p>
        </w:tc>
        <w:tc>
          <w:tcPr>
            <w:tcW w:w="8896" w:type="dxa"/>
            <w:shd w:val="clear" w:color="auto" w:fill="auto"/>
          </w:tcPr>
          <w:p w:rsidR="006C1B36" w:rsidRPr="00AE6CC8" w:rsidRDefault="006C1B36" w:rsidP="00EB3110">
            <w:pPr>
              <w:ind w:left="432"/>
            </w:pPr>
          </w:p>
          <w:p w:rsidR="004C5BA3" w:rsidRDefault="004C5BA3" w:rsidP="004C5BA3">
            <w:r>
              <w:t>Bell Ringer</w:t>
            </w:r>
            <w:proofErr w:type="gramStart"/>
            <w:r>
              <w:t>-  Identify</w:t>
            </w:r>
            <w:proofErr w:type="gramEnd"/>
            <w:r>
              <w:t xml:space="preserve"> the diameter in the drawing</w:t>
            </w:r>
          </w:p>
          <w:p w:rsidR="004C5BA3" w:rsidRDefault="004C5BA3" w:rsidP="004C5BA3"/>
          <w:p w:rsidR="004C5BA3" w:rsidRDefault="004C5BA3" w:rsidP="004C5BA3">
            <w:r>
              <w:rPr>
                <w:noProof/>
              </w:rPr>
              <w:drawing>
                <wp:inline distT="0" distB="0" distL="0" distR="0">
                  <wp:extent cx="1701800" cy="1854200"/>
                  <wp:effectExtent l="25400" t="0" r="0" b="0"/>
                  <wp:docPr id="1" name="Picture 1" descr="semicrc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micrc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185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BA3" w:rsidRDefault="004C5BA3" w:rsidP="004C5BA3"/>
          <w:p w:rsidR="004C5BA3" w:rsidRDefault="004C5BA3" w:rsidP="004C5BA3">
            <w:proofErr w:type="gramStart"/>
            <w:r>
              <w:t>Answer  Distance</w:t>
            </w:r>
            <w:proofErr w:type="gramEnd"/>
            <w:r>
              <w:t xml:space="preserve"> from E - F</w:t>
            </w:r>
          </w:p>
          <w:p w:rsidR="004C5BA3" w:rsidRDefault="004C5BA3" w:rsidP="004C5BA3"/>
          <w:p w:rsidR="004C5BA3" w:rsidRDefault="004C5BA3" w:rsidP="004C5BA3">
            <w:r>
              <w:t>Part 2</w:t>
            </w:r>
            <w:proofErr w:type="gramStart"/>
            <w:r>
              <w:t>-  How</w:t>
            </w:r>
            <w:proofErr w:type="gramEnd"/>
            <w:r>
              <w:t xml:space="preserve"> do you measure the diameter of a tree without cutting it down?</w:t>
            </w:r>
          </w:p>
          <w:p w:rsidR="004C5BA3" w:rsidRDefault="004C5BA3" w:rsidP="004C5BA3"/>
          <w:p w:rsidR="004C5BA3" w:rsidRDefault="004C5BA3" w:rsidP="004C5BA3">
            <w:r>
              <w:t>Circumference / 3.14</w:t>
            </w:r>
          </w:p>
          <w:p w:rsidR="003B62E6" w:rsidRPr="00BE14A5" w:rsidRDefault="003B62E6" w:rsidP="003B62E6"/>
          <w:p w:rsidR="003B62E6" w:rsidRPr="00BE14A5" w:rsidRDefault="003B62E6" w:rsidP="003B62E6"/>
          <w:p w:rsidR="00EB3110" w:rsidRPr="002D575A" w:rsidRDefault="00EB3110" w:rsidP="003B62E6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Times" w:eastAsiaTheme="minorHAnsi" w:hAnsi="Times" w:cs="Times"/>
              </w:rPr>
            </w:pPr>
          </w:p>
          <w:p w:rsidR="00EB3110" w:rsidRPr="002D575A" w:rsidRDefault="00EB3110" w:rsidP="00EB3110">
            <w:pPr>
              <w:widowControl w:val="0"/>
              <w:autoSpaceDE w:val="0"/>
              <w:autoSpaceDN w:val="0"/>
              <w:adjustRightInd w:val="0"/>
              <w:ind w:left="432" w:right="-720"/>
              <w:rPr>
                <w:rFonts w:ascii="Times" w:eastAsiaTheme="minorHAnsi" w:hAnsi="Times" w:cs="Times"/>
              </w:rPr>
            </w:pPr>
          </w:p>
          <w:p w:rsidR="00974B8E" w:rsidRPr="002D575A" w:rsidRDefault="00974B8E" w:rsidP="00974B8E">
            <w:pPr>
              <w:widowControl w:val="0"/>
              <w:autoSpaceDE w:val="0"/>
              <w:autoSpaceDN w:val="0"/>
              <w:adjustRightInd w:val="0"/>
              <w:ind w:right="-2160"/>
              <w:rPr>
                <w:rFonts w:ascii="Times" w:hAnsi="Times" w:cs="Times"/>
              </w:rPr>
            </w:pPr>
          </w:p>
          <w:p w:rsidR="00974B8E" w:rsidRPr="002D575A" w:rsidRDefault="00974B8E" w:rsidP="00974B8E">
            <w:pPr>
              <w:widowControl w:val="0"/>
              <w:autoSpaceDE w:val="0"/>
              <w:autoSpaceDN w:val="0"/>
              <w:adjustRightInd w:val="0"/>
              <w:ind w:right="-2160"/>
              <w:rPr>
                <w:rFonts w:ascii="Times" w:hAnsi="Times" w:cs="Times"/>
              </w:rPr>
            </w:pPr>
          </w:p>
          <w:p w:rsidR="00DB5344" w:rsidRPr="00F84DB6" w:rsidRDefault="00DB5344" w:rsidP="00DB5344"/>
          <w:p w:rsidR="00FD15B1" w:rsidRPr="00AE6CC8" w:rsidRDefault="004C5BA3">
            <w:pPr>
              <w:rPr>
                <w:szCs w:val="18"/>
              </w:rPr>
            </w:pPr>
          </w:p>
        </w:tc>
      </w:tr>
      <w:tr w:rsidR="00170657" w:rsidRPr="00AE6CC8">
        <w:tc>
          <w:tcPr>
            <w:tcW w:w="1800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KEY VOCABULARY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4C5BA3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AE6CC8" w:rsidRDefault="004C5BA3">
            <w:pPr>
              <w:rPr>
                <w:szCs w:val="18"/>
              </w:rPr>
            </w:pPr>
          </w:p>
          <w:p w:rsidR="00FD15B1" w:rsidRPr="00AE6CC8" w:rsidRDefault="004C5BA3">
            <w:pPr>
              <w:rPr>
                <w:szCs w:val="18"/>
              </w:rPr>
            </w:pPr>
          </w:p>
          <w:p w:rsidR="00FD15B1" w:rsidRPr="00AE6CC8" w:rsidRDefault="00862979">
            <w:pPr>
              <w:rPr>
                <w:szCs w:val="18"/>
              </w:rPr>
            </w:pPr>
            <w:r>
              <w:rPr>
                <w:rStyle w:val="unitconceptvocab"/>
              </w:rPr>
              <w:t xml:space="preserve">Hydrologic, volume, velocity, consumption. </w:t>
            </w:r>
          </w:p>
          <w:p w:rsidR="00FD15B1" w:rsidRPr="00AE6CC8" w:rsidRDefault="004C5BA3">
            <w:pPr>
              <w:rPr>
                <w:szCs w:val="18"/>
              </w:rPr>
            </w:pPr>
          </w:p>
          <w:p w:rsidR="00FD15B1" w:rsidRPr="00AE6CC8" w:rsidRDefault="004C5BA3">
            <w:pPr>
              <w:rPr>
                <w:szCs w:val="18"/>
              </w:rPr>
            </w:pPr>
          </w:p>
          <w:p w:rsidR="00FD15B1" w:rsidRPr="00AE6CC8" w:rsidRDefault="004C5BA3">
            <w:pPr>
              <w:rPr>
                <w:szCs w:val="18"/>
              </w:rPr>
            </w:pPr>
          </w:p>
        </w:tc>
      </w:tr>
      <w:tr w:rsidR="00DF631F" w:rsidRPr="00AE6CC8">
        <w:trPr>
          <w:trHeight w:val="935"/>
        </w:trPr>
        <w:tc>
          <w:tcPr>
            <w:tcW w:w="1800" w:type="dxa"/>
            <w:shd w:val="clear" w:color="auto" w:fill="auto"/>
          </w:tcPr>
          <w:p w:rsidR="00DF631F" w:rsidRPr="00AE6CC8" w:rsidRDefault="00A65127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RESOURCES:</w:t>
            </w:r>
          </w:p>
        </w:tc>
        <w:tc>
          <w:tcPr>
            <w:tcW w:w="8896" w:type="dxa"/>
            <w:shd w:val="clear" w:color="auto" w:fill="auto"/>
          </w:tcPr>
          <w:p w:rsidR="009423E7" w:rsidRPr="00AE6CC8" w:rsidRDefault="009423E7">
            <w:pPr>
              <w:rPr>
                <w:szCs w:val="18"/>
              </w:rPr>
            </w:pPr>
          </w:p>
          <w:p w:rsidR="00DF631F" w:rsidRPr="00AE6CC8" w:rsidRDefault="009423E7">
            <w:pPr>
              <w:rPr>
                <w:szCs w:val="18"/>
              </w:rPr>
            </w:pPr>
            <w:r w:rsidRPr="00AE6CC8">
              <w:rPr>
                <w:szCs w:val="18"/>
              </w:rPr>
              <w:t xml:space="preserve">Teacher slide show, demonstration, and lecture.  </w:t>
            </w:r>
          </w:p>
        </w:tc>
      </w:tr>
      <w:tr w:rsidR="002B2AD2" w:rsidRPr="00AE6CC8">
        <w:trPr>
          <w:trHeight w:val="3932"/>
        </w:trPr>
        <w:tc>
          <w:tcPr>
            <w:tcW w:w="1800" w:type="dxa"/>
            <w:shd w:val="clear" w:color="auto" w:fill="auto"/>
          </w:tcPr>
          <w:p w:rsidR="002B2AD2" w:rsidRPr="00AE6CC8" w:rsidRDefault="002B2AD2" w:rsidP="007803BE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TEACHING STRATEGIES</w:t>
            </w:r>
            <w:r w:rsidRPr="00AE6CC8">
              <w:rPr>
                <w:szCs w:val="22"/>
              </w:rPr>
              <w:t>:</w:t>
            </w:r>
          </w:p>
          <w:p w:rsidR="002B2AD2" w:rsidRPr="00AE6CC8" w:rsidRDefault="002B2AD2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4C5BA3" w:rsidRDefault="004C5BA3" w:rsidP="004C5BA3">
            <w:r>
              <w:t>Term:  DBH   Diameter at Breast Height- diameter of tree 3-4 feet from ground level.</w:t>
            </w:r>
          </w:p>
          <w:p w:rsidR="004C5BA3" w:rsidRDefault="004C5BA3" w:rsidP="004C5BA3"/>
          <w:p w:rsidR="004C5BA3" w:rsidRDefault="004C5BA3" w:rsidP="004C5BA3"/>
          <w:p w:rsidR="004C5BA3" w:rsidRDefault="004C5BA3" w:rsidP="004C5BA3"/>
          <w:p w:rsidR="004C5BA3" w:rsidRDefault="004C5BA3" w:rsidP="004C5BA3"/>
          <w:p w:rsidR="004C5BA3" w:rsidRDefault="004C5BA3" w:rsidP="004C5BA3">
            <w:r>
              <w:t>Go outside and have students complete Forestry Lab worksheet</w:t>
            </w:r>
          </w:p>
          <w:p w:rsidR="004C5BA3" w:rsidRDefault="004C5BA3" w:rsidP="004C5BA3"/>
          <w:p w:rsidR="004C5BA3" w:rsidRDefault="004C5BA3" w:rsidP="004C5BA3">
            <w:r>
              <w:t xml:space="preserve">Return to class.  Review lab results.  </w:t>
            </w:r>
          </w:p>
          <w:p w:rsidR="004C5BA3" w:rsidRDefault="004C5BA3" w:rsidP="004C5BA3">
            <w:r>
              <w:t>Check Chapter 17 questions.</w:t>
            </w:r>
          </w:p>
          <w:p w:rsidR="004C5BA3" w:rsidRDefault="004C5BA3" w:rsidP="004C5BA3"/>
          <w:p w:rsidR="004C5BA3" w:rsidRDefault="004C5BA3" w:rsidP="004C5BA3"/>
          <w:p w:rsidR="004C5BA3" w:rsidRDefault="004C5BA3" w:rsidP="004C5BA3">
            <w:r>
              <w:t>Have students measure circumference of cookies in class then calculate diameter.</w:t>
            </w:r>
          </w:p>
          <w:p w:rsidR="004C5BA3" w:rsidRDefault="004C5BA3" w:rsidP="004C5BA3">
            <w:r>
              <w:t>On the back of lab paper write</w:t>
            </w:r>
          </w:p>
          <w:p w:rsidR="004C5BA3" w:rsidRDefault="004C5BA3" w:rsidP="004C5BA3">
            <w:r>
              <w:t>Circumference</w:t>
            </w:r>
          </w:p>
          <w:p w:rsidR="004C5BA3" w:rsidRDefault="004C5BA3" w:rsidP="004C5BA3">
            <w:r>
              <w:t>Estimated Diameter</w:t>
            </w:r>
          </w:p>
          <w:p w:rsidR="004C5BA3" w:rsidRDefault="004C5BA3" w:rsidP="004C5BA3">
            <w:r>
              <w:t>Actual Diameter</w:t>
            </w:r>
          </w:p>
          <w:p w:rsidR="004C5BA3" w:rsidRDefault="004C5BA3" w:rsidP="004C5BA3">
            <w:r>
              <w:t xml:space="preserve">% </w:t>
            </w:r>
            <w:proofErr w:type="gramStart"/>
            <w:r>
              <w:t>error</w:t>
            </w:r>
            <w:proofErr w:type="gramEnd"/>
          </w:p>
          <w:p w:rsidR="004C5BA3" w:rsidRDefault="004C5BA3" w:rsidP="004C5BA3"/>
          <w:p w:rsidR="004C5BA3" w:rsidRDefault="004C5BA3" w:rsidP="004C5BA3">
            <w:r>
              <w:t>Aging a tree:  count rings on stump or increment borer.</w:t>
            </w:r>
          </w:p>
          <w:p w:rsidR="004C5BA3" w:rsidRDefault="004C5BA3" w:rsidP="004C5BA3"/>
          <w:p w:rsidR="004C5BA3" w:rsidRDefault="004C5BA3" w:rsidP="004C5BA3">
            <w:r>
              <w:t>Demo increment borer.</w:t>
            </w:r>
          </w:p>
          <w:p w:rsidR="004C5BA3" w:rsidRDefault="004C5BA3" w:rsidP="004C5BA3"/>
          <w:p w:rsidR="00767B74" w:rsidRDefault="00767B74" w:rsidP="00767B74">
            <w:r>
              <w:t xml:space="preserve"> </w:t>
            </w:r>
          </w:p>
          <w:p w:rsidR="00250277" w:rsidRPr="00A502DB" w:rsidRDefault="00250277" w:rsidP="00250277"/>
          <w:p w:rsidR="00250277" w:rsidRPr="00A502DB" w:rsidRDefault="00250277" w:rsidP="00250277"/>
          <w:p w:rsidR="00250277" w:rsidRPr="00A502DB" w:rsidRDefault="00250277" w:rsidP="00250277"/>
          <w:p w:rsidR="00250277" w:rsidRPr="00A502DB" w:rsidRDefault="00250277" w:rsidP="00250277"/>
          <w:p w:rsidR="00250277" w:rsidRPr="00A502DB" w:rsidRDefault="00250277" w:rsidP="00250277"/>
          <w:p w:rsidR="003B62E6" w:rsidRPr="00BE14A5" w:rsidRDefault="003B62E6" w:rsidP="003B62E6"/>
          <w:p w:rsidR="003B62E6" w:rsidRPr="00BE14A5" w:rsidRDefault="003B62E6" w:rsidP="003B62E6"/>
          <w:p w:rsidR="003B62E6" w:rsidRPr="00BE14A5" w:rsidRDefault="003B62E6" w:rsidP="003B62E6"/>
          <w:p w:rsidR="003B62E6" w:rsidRPr="00BE14A5" w:rsidRDefault="003B62E6" w:rsidP="003B62E6"/>
          <w:p w:rsidR="003B62E6" w:rsidRPr="00BE14A5" w:rsidRDefault="003B62E6" w:rsidP="003B62E6"/>
          <w:p w:rsidR="00A60DF1" w:rsidRPr="006C1772" w:rsidRDefault="00A60DF1" w:rsidP="00A60DF1"/>
          <w:p w:rsidR="002B2AD2" w:rsidRPr="00AE6CC8" w:rsidRDefault="002B2AD2" w:rsidP="006C1B36"/>
        </w:tc>
      </w:tr>
      <w:tr w:rsidR="002B2AD2" w:rsidRPr="00AE6CC8">
        <w:tc>
          <w:tcPr>
            <w:tcW w:w="1800" w:type="dxa"/>
            <w:shd w:val="clear" w:color="auto" w:fill="auto"/>
          </w:tcPr>
          <w:p w:rsidR="002B2AD2" w:rsidRPr="00AE6CC8" w:rsidRDefault="002B2AD2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EXTENDED THINKING ACTIVITY  / ASSIGNMENT:</w:t>
            </w:r>
          </w:p>
        </w:tc>
        <w:tc>
          <w:tcPr>
            <w:tcW w:w="8896" w:type="dxa"/>
            <w:shd w:val="clear" w:color="auto" w:fill="auto"/>
          </w:tcPr>
          <w:p w:rsidR="005431BF" w:rsidRPr="00AE6CC8" w:rsidRDefault="005431BF" w:rsidP="009579D4"/>
          <w:p w:rsidR="002B2AD2" w:rsidRPr="00AE6CC8" w:rsidRDefault="00767B74" w:rsidP="009579D4">
            <w:r>
              <w:t>Chapter 17</w:t>
            </w:r>
            <w:r w:rsidR="00862979">
              <w:t xml:space="preserve"> questions</w:t>
            </w:r>
          </w:p>
        </w:tc>
      </w:tr>
      <w:tr w:rsidR="002B2AD2" w:rsidRPr="00AE6CC8">
        <w:tc>
          <w:tcPr>
            <w:tcW w:w="1800" w:type="dxa"/>
            <w:shd w:val="clear" w:color="auto" w:fill="auto"/>
          </w:tcPr>
          <w:p w:rsidR="002B2AD2" w:rsidRPr="00AE6CC8" w:rsidRDefault="002B2AD2" w:rsidP="006930A6">
            <w:pPr>
              <w:rPr>
                <w:szCs w:val="16"/>
              </w:rPr>
            </w:pPr>
            <w:r w:rsidRPr="00AE6CC8">
              <w:rPr>
                <w:b/>
                <w:szCs w:val="22"/>
                <w:u w:val="single"/>
              </w:rPr>
              <w:t>SUMMARIZATION/ CLOSURE:</w:t>
            </w:r>
          </w:p>
        </w:tc>
        <w:tc>
          <w:tcPr>
            <w:tcW w:w="8896" w:type="dxa"/>
            <w:shd w:val="clear" w:color="auto" w:fill="auto"/>
          </w:tcPr>
          <w:p w:rsidR="003B62E6" w:rsidRPr="00BE14A5" w:rsidRDefault="003B62E6" w:rsidP="003B62E6"/>
          <w:p w:rsidR="004C5BA3" w:rsidRDefault="004C5BA3" w:rsidP="004C5BA3">
            <w:r>
              <w:t>Exit Bell Ringer</w:t>
            </w:r>
            <w:proofErr w:type="gramStart"/>
            <w:r>
              <w:t>-  about</w:t>
            </w:r>
            <w:proofErr w:type="gramEnd"/>
            <w:r>
              <w:t xml:space="preserve"> how old was the tree that our cookies came from?</w:t>
            </w:r>
          </w:p>
          <w:p w:rsidR="004C5BA3" w:rsidRDefault="004C5BA3" w:rsidP="004C5BA3">
            <w:r>
              <w:t>(</w:t>
            </w:r>
            <w:proofErr w:type="gramStart"/>
            <w:r>
              <w:t>count</w:t>
            </w:r>
            <w:proofErr w:type="gramEnd"/>
            <w:r>
              <w:t xml:space="preserve"> ringers)</w:t>
            </w:r>
          </w:p>
          <w:p w:rsidR="004C5BA3" w:rsidRDefault="004C5BA3" w:rsidP="004C5BA3"/>
          <w:p w:rsidR="002B2AD2" w:rsidRPr="00AE6CC8" w:rsidRDefault="002B2AD2">
            <w:pPr>
              <w:rPr>
                <w:szCs w:val="18"/>
              </w:rPr>
            </w:pPr>
          </w:p>
        </w:tc>
      </w:tr>
    </w:tbl>
    <w:p w:rsidR="004B53B9" w:rsidRPr="00DF345D" w:rsidRDefault="004C5BA3" w:rsidP="00DF345D">
      <w:pPr>
        <w:tabs>
          <w:tab w:val="left" w:pos="3760"/>
        </w:tabs>
        <w:rPr>
          <w:szCs w:val="22"/>
        </w:rPr>
      </w:pPr>
    </w:p>
    <w:sectPr w:rsidR="004B53B9" w:rsidRPr="00DF345D" w:rsidSect="00DF631F">
      <w:pgSz w:w="12240" w:h="15840"/>
      <w:pgMar w:top="720" w:right="864" w:bottom="864" w:left="864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A45"/>
    <w:multiLevelType w:val="hybridMultilevel"/>
    <w:tmpl w:val="201E6D7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825BD2"/>
    <w:multiLevelType w:val="hybridMultilevel"/>
    <w:tmpl w:val="900A7A18"/>
    <w:lvl w:ilvl="0" w:tplc="00010409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43AC59E2"/>
    <w:multiLevelType w:val="hybridMultilevel"/>
    <w:tmpl w:val="CE10D296"/>
    <w:lvl w:ilvl="0" w:tplc="C8444E7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B545C7"/>
    <w:multiLevelType w:val="hybridMultilevel"/>
    <w:tmpl w:val="45C40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F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0B53E6"/>
    <w:multiLevelType w:val="hybridMultilevel"/>
    <w:tmpl w:val="764243D6"/>
    <w:lvl w:ilvl="0" w:tplc="BA54DE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78261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9A4056"/>
    <w:multiLevelType w:val="hybridMultilevel"/>
    <w:tmpl w:val="BB94CB74"/>
    <w:lvl w:ilvl="0" w:tplc="9E1AA878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A10A1C"/>
    <w:multiLevelType w:val="hybridMultilevel"/>
    <w:tmpl w:val="F24848A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675698"/>
    <w:multiLevelType w:val="hybridMultilevel"/>
    <w:tmpl w:val="C076E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B5422"/>
    <w:multiLevelType w:val="hybridMultilevel"/>
    <w:tmpl w:val="EC007CB4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9">
    <w:nsid w:val="7F61775C"/>
    <w:multiLevelType w:val="hybridMultilevel"/>
    <w:tmpl w:val="2186550C"/>
    <w:lvl w:ilvl="0" w:tplc="703661F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7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423E7"/>
    <w:rsid w:val="00006F45"/>
    <w:rsid w:val="00025EB8"/>
    <w:rsid w:val="0005198A"/>
    <w:rsid w:val="000650CD"/>
    <w:rsid w:val="000755A0"/>
    <w:rsid w:val="00081289"/>
    <w:rsid w:val="00087BBD"/>
    <w:rsid w:val="000971BC"/>
    <w:rsid w:val="000C3F70"/>
    <w:rsid w:val="000E6551"/>
    <w:rsid w:val="00120C08"/>
    <w:rsid w:val="001402B8"/>
    <w:rsid w:val="00181FCC"/>
    <w:rsid w:val="00195AB5"/>
    <w:rsid w:val="001B66F5"/>
    <w:rsid w:val="001C52AF"/>
    <w:rsid w:val="001C6B45"/>
    <w:rsid w:val="00217AC2"/>
    <w:rsid w:val="002358EC"/>
    <w:rsid w:val="00250277"/>
    <w:rsid w:val="00250698"/>
    <w:rsid w:val="0025569D"/>
    <w:rsid w:val="0025681C"/>
    <w:rsid w:val="002A082F"/>
    <w:rsid w:val="002B2AD2"/>
    <w:rsid w:val="002B69EF"/>
    <w:rsid w:val="002B7B10"/>
    <w:rsid w:val="002D65C7"/>
    <w:rsid w:val="00305B04"/>
    <w:rsid w:val="0031045A"/>
    <w:rsid w:val="00332830"/>
    <w:rsid w:val="003539D8"/>
    <w:rsid w:val="00374035"/>
    <w:rsid w:val="003B62E6"/>
    <w:rsid w:val="003E084F"/>
    <w:rsid w:val="003E777D"/>
    <w:rsid w:val="0043052E"/>
    <w:rsid w:val="00445308"/>
    <w:rsid w:val="004719C5"/>
    <w:rsid w:val="00472D48"/>
    <w:rsid w:val="0047520D"/>
    <w:rsid w:val="00492B72"/>
    <w:rsid w:val="004C5BA3"/>
    <w:rsid w:val="004C66A0"/>
    <w:rsid w:val="004D5202"/>
    <w:rsid w:val="004F3C4E"/>
    <w:rsid w:val="005015BB"/>
    <w:rsid w:val="00506BCE"/>
    <w:rsid w:val="00517DE9"/>
    <w:rsid w:val="005266AD"/>
    <w:rsid w:val="005431BF"/>
    <w:rsid w:val="00577A90"/>
    <w:rsid w:val="00580D55"/>
    <w:rsid w:val="00583D69"/>
    <w:rsid w:val="005B584B"/>
    <w:rsid w:val="005C58CE"/>
    <w:rsid w:val="005F36AB"/>
    <w:rsid w:val="0060349B"/>
    <w:rsid w:val="00606A00"/>
    <w:rsid w:val="00670A05"/>
    <w:rsid w:val="00686E5C"/>
    <w:rsid w:val="006A0475"/>
    <w:rsid w:val="006A71D5"/>
    <w:rsid w:val="006C1B36"/>
    <w:rsid w:val="006D5921"/>
    <w:rsid w:val="00767B74"/>
    <w:rsid w:val="007C614F"/>
    <w:rsid w:val="007E1AA6"/>
    <w:rsid w:val="007E76C0"/>
    <w:rsid w:val="007F3337"/>
    <w:rsid w:val="007F6BA1"/>
    <w:rsid w:val="008074E5"/>
    <w:rsid w:val="008078C1"/>
    <w:rsid w:val="00817FFE"/>
    <w:rsid w:val="00823049"/>
    <w:rsid w:val="008616A3"/>
    <w:rsid w:val="00862979"/>
    <w:rsid w:val="00864BEA"/>
    <w:rsid w:val="008707BF"/>
    <w:rsid w:val="008C07FC"/>
    <w:rsid w:val="008C144A"/>
    <w:rsid w:val="008E4D99"/>
    <w:rsid w:val="009140A0"/>
    <w:rsid w:val="009423E7"/>
    <w:rsid w:val="00945CE6"/>
    <w:rsid w:val="009579D4"/>
    <w:rsid w:val="00961911"/>
    <w:rsid w:val="00974B8E"/>
    <w:rsid w:val="009A234C"/>
    <w:rsid w:val="009C4B26"/>
    <w:rsid w:val="00A02911"/>
    <w:rsid w:val="00A1071F"/>
    <w:rsid w:val="00A139F2"/>
    <w:rsid w:val="00A56B7F"/>
    <w:rsid w:val="00A60DF1"/>
    <w:rsid w:val="00A65127"/>
    <w:rsid w:val="00A7020B"/>
    <w:rsid w:val="00A91B5B"/>
    <w:rsid w:val="00AC1163"/>
    <w:rsid w:val="00AE02AE"/>
    <w:rsid w:val="00AE0E78"/>
    <w:rsid w:val="00AE6CC8"/>
    <w:rsid w:val="00B0041C"/>
    <w:rsid w:val="00B4739A"/>
    <w:rsid w:val="00B47F3D"/>
    <w:rsid w:val="00B53AB8"/>
    <w:rsid w:val="00BA3513"/>
    <w:rsid w:val="00BC41DC"/>
    <w:rsid w:val="00BD37C6"/>
    <w:rsid w:val="00BD5D60"/>
    <w:rsid w:val="00BF61E7"/>
    <w:rsid w:val="00C073EE"/>
    <w:rsid w:val="00C24FE0"/>
    <w:rsid w:val="00C4617F"/>
    <w:rsid w:val="00C72E3B"/>
    <w:rsid w:val="00CC677D"/>
    <w:rsid w:val="00D2509B"/>
    <w:rsid w:val="00D51476"/>
    <w:rsid w:val="00D5384C"/>
    <w:rsid w:val="00D70C6D"/>
    <w:rsid w:val="00DA411C"/>
    <w:rsid w:val="00DA71A6"/>
    <w:rsid w:val="00DB26CB"/>
    <w:rsid w:val="00DB5344"/>
    <w:rsid w:val="00DF345D"/>
    <w:rsid w:val="00EB2366"/>
    <w:rsid w:val="00EB3110"/>
    <w:rsid w:val="00EC6142"/>
    <w:rsid w:val="00EE006E"/>
    <w:rsid w:val="00EE769E"/>
    <w:rsid w:val="00F03DBE"/>
    <w:rsid w:val="00F14D6B"/>
    <w:rsid w:val="00F43DAA"/>
    <w:rsid w:val="00F81E4C"/>
    <w:rsid w:val="00FB4FC5"/>
    <w:rsid w:val="00FC3CCB"/>
    <w:rsid w:val="00FD2102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DD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170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423E7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unitobjectiverankedessential">
    <w:name w:val="unit_objective ranked_essential"/>
    <w:basedOn w:val="DefaultParagraphFont"/>
    <w:rsid w:val="009423E7"/>
  </w:style>
  <w:style w:type="character" w:customStyle="1" w:styleId="objseparator">
    <w:name w:val="obj_separator"/>
    <w:basedOn w:val="DefaultParagraphFont"/>
    <w:rsid w:val="009423E7"/>
  </w:style>
  <w:style w:type="character" w:customStyle="1" w:styleId="unitobjectiverankedimportant">
    <w:name w:val="unit_objective ranked_important"/>
    <w:basedOn w:val="DefaultParagraphFont"/>
    <w:rsid w:val="009423E7"/>
  </w:style>
  <w:style w:type="character" w:customStyle="1" w:styleId="unitobjectiverankedcompact">
    <w:name w:val="unit_objective ranked_compact"/>
    <w:basedOn w:val="DefaultParagraphFont"/>
    <w:rsid w:val="009423E7"/>
  </w:style>
  <w:style w:type="character" w:customStyle="1" w:styleId="unitconceptvocab">
    <w:name w:val="unit_concept_vocab"/>
    <w:basedOn w:val="DefaultParagraphFont"/>
    <w:rsid w:val="009423E7"/>
  </w:style>
  <w:style w:type="paragraph" w:styleId="BodyText">
    <w:name w:val="Body Text"/>
    <w:basedOn w:val="Normal"/>
    <w:link w:val="BodyTextChar"/>
    <w:rsid w:val="002B2AD2"/>
    <w:pPr>
      <w:tabs>
        <w:tab w:val="left" w:pos="260"/>
        <w:tab w:val="left" w:pos="620"/>
        <w:tab w:val="left" w:pos="980"/>
        <w:tab w:val="left" w:pos="1340"/>
        <w:tab w:val="left" w:pos="1700"/>
        <w:tab w:val="left" w:pos="2060"/>
        <w:tab w:val="left" w:pos="2340"/>
        <w:tab w:val="left" w:pos="2600"/>
        <w:tab w:val="left" w:pos="2880"/>
        <w:tab w:val="left" w:pos="3140"/>
      </w:tabs>
      <w:ind w:right="-90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2B2AD2"/>
    <w:rPr>
      <w:rFonts w:ascii="Times" w:hAnsi="Times"/>
      <w:sz w:val="24"/>
    </w:rPr>
  </w:style>
  <w:style w:type="character" w:styleId="Hyperlink">
    <w:name w:val="Hyperlink"/>
    <w:basedOn w:val="DefaultParagraphFont"/>
    <w:unhideWhenUsed/>
    <w:rsid w:val="00BA35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6CC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uiPriority w:val="22"/>
    <w:rsid w:val="00EC6142"/>
    <w:rPr>
      <w:b/>
    </w:rPr>
  </w:style>
  <w:style w:type="character" w:styleId="Emphasis">
    <w:name w:val="Emphasis"/>
    <w:basedOn w:val="DefaultParagraphFont"/>
    <w:uiPriority w:val="20"/>
    <w:rsid w:val="00686E5C"/>
    <w:rPr>
      <w:i/>
    </w:rPr>
  </w:style>
  <w:style w:type="character" w:customStyle="1" w:styleId="imgcommentsright">
    <w:name w:val="img_comments_right"/>
    <w:basedOn w:val="DefaultParagraphFont"/>
    <w:rsid w:val="00862979"/>
  </w:style>
  <w:style w:type="paragraph" w:styleId="BalloonText">
    <w:name w:val="Balloon Text"/>
    <w:basedOn w:val="Normal"/>
    <w:link w:val="BalloonTextChar"/>
    <w:rsid w:val="00305B0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05B04"/>
    <w:rPr>
      <w:rFonts w:ascii="Lucida Grande" w:hAnsi="Lucida Grande"/>
      <w:sz w:val="18"/>
      <w:szCs w:val="18"/>
    </w:rPr>
  </w:style>
  <w:style w:type="character" w:customStyle="1" w:styleId="st">
    <w:name w:val="st"/>
    <w:basedOn w:val="DefaultParagraphFont"/>
    <w:rsid w:val="00DF34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wagner_v:Desktop: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Template.dotx</Template>
  <TotalTime>0</TotalTime>
  <Pages>3</Pages>
  <Words>337</Words>
  <Characters>1922</Characters>
  <Application>Microsoft Macintosh Word</Application>
  <DocSecurity>0</DocSecurity>
  <Lines>16</Lines>
  <Paragraphs>3</Paragraphs>
  <ScaleCrop>false</ScaleCrop>
  <Company>GCSD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Learning-Focused Strategies</dc:title>
  <dc:subject/>
  <dc:creator>Van Wagner</dc:creator>
  <cp:keywords/>
  <dc:description/>
  <cp:lastModifiedBy>Van Wagner</cp:lastModifiedBy>
  <cp:revision>2</cp:revision>
  <cp:lastPrinted>2013-04-08T14:27:00Z</cp:lastPrinted>
  <dcterms:created xsi:type="dcterms:W3CDTF">2013-04-08T14:28:00Z</dcterms:created>
  <dcterms:modified xsi:type="dcterms:W3CDTF">2013-04-08T14:28:00Z</dcterms:modified>
</cp:coreProperties>
</file>